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14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5"/>
      </w:tblGrid>
      <w:tr w:rsidR="00764308" w:rsidRPr="00764308" w14:paraId="654B8CAE" w14:textId="77777777" w:rsidTr="00FF189A">
        <w:trPr>
          <w:tblHeader/>
        </w:trPr>
        <w:tc>
          <w:tcPr>
            <w:tcW w:w="14665" w:type="dxa"/>
            <w:shd w:val="clear" w:color="auto" w:fill="C6D9F1" w:themeFill="text2" w:themeFillTint="33"/>
          </w:tcPr>
          <w:p w14:paraId="069A3763" w14:textId="287AB8D8" w:rsidR="00764308" w:rsidRPr="00764308" w:rsidRDefault="00764308" w:rsidP="00764308">
            <w:pPr>
              <w:jc w:val="center"/>
              <w:rPr>
                <w:b/>
              </w:rPr>
            </w:pPr>
            <w:r w:rsidRPr="00764308">
              <w:rPr>
                <w:b/>
              </w:rPr>
              <w:br w:type="page"/>
            </w:r>
            <w:r w:rsidRPr="00764308">
              <w:rPr>
                <w:b/>
              </w:rPr>
              <w:br w:type="page"/>
            </w:r>
            <w:r w:rsidRPr="00764308">
              <w:rPr>
                <w:b/>
              </w:rPr>
              <w:br w:type="page"/>
              <w:t>Cost Indices for Goods</w:t>
            </w:r>
            <w:r>
              <w:rPr>
                <w:b/>
              </w:rPr>
              <w:t xml:space="preserve"> &amp; Services Checklist</w:t>
            </w:r>
          </w:p>
        </w:tc>
      </w:tr>
      <w:tr w:rsidR="00764308" w:rsidRPr="00764308" w14:paraId="25AC2CE7" w14:textId="77777777" w:rsidTr="00FF189A">
        <w:tc>
          <w:tcPr>
            <w:tcW w:w="14665" w:type="dxa"/>
          </w:tcPr>
          <w:tbl>
            <w:tblPr>
              <w:tblStyle w:val="TableGrid"/>
              <w:tblW w:w="14730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1276"/>
              <w:gridCol w:w="1188"/>
              <w:gridCol w:w="889"/>
              <w:gridCol w:w="889"/>
              <w:gridCol w:w="890"/>
              <w:gridCol w:w="889"/>
              <w:gridCol w:w="889"/>
              <w:gridCol w:w="890"/>
              <w:gridCol w:w="889"/>
              <w:gridCol w:w="889"/>
              <w:gridCol w:w="890"/>
              <w:gridCol w:w="889"/>
              <w:gridCol w:w="889"/>
              <w:gridCol w:w="890"/>
            </w:tblGrid>
            <w:tr w:rsidR="00764308" w:rsidRPr="00764308" w14:paraId="73A72388" w14:textId="77777777" w:rsidTr="00FF189A">
              <w:trPr>
                <w:trHeight w:val="283"/>
              </w:trPr>
              <w:tc>
                <w:tcPr>
                  <w:tcW w:w="1594" w:type="dxa"/>
                  <w:tcBorders>
                    <w:tr2bl w:val="single" w:sz="4" w:space="0" w:color="auto"/>
                  </w:tcBorders>
                  <w:shd w:val="clear" w:color="auto" w:fill="C6D9F1" w:themeFill="text2" w:themeFillTint="33"/>
                </w:tcPr>
                <w:p w14:paraId="1E60E680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Item (SAR)</w:t>
                  </w:r>
                </w:p>
                <w:p w14:paraId="06777693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</w:p>
                <w:p w14:paraId="300C901D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</w:p>
                <w:p w14:paraId="6D01708A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 xml:space="preserve">                   Basket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6B474D53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Unit of Measure</w:t>
                  </w:r>
                </w:p>
              </w:tc>
              <w:tc>
                <w:tcPr>
                  <w:tcW w:w="1188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296E5846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Ref Cost Month</w:t>
                  </w:r>
                </w:p>
                <w:p w14:paraId="093D374C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0</w:t>
                  </w: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0C7F0520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 Month</w:t>
                  </w:r>
                </w:p>
                <w:p w14:paraId="7FF45E09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1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5CC86F10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105992F4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576761D2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2</w:t>
                  </w:r>
                </w:p>
              </w:tc>
              <w:tc>
                <w:tcPr>
                  <w:tcW w:w="890" w:type="dxa"/>
                  <w:shd w:val="clear" w:color="auto" w:fill="C6D9F1" w:themeFill="text2" w:themeFillTint="33"/>
                  <w:vAlign w:val="center"/>
                </w:tcPr>
                <w:p w14:paraId="3420A48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6355D1AC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6E599783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3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7E16693B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3CD00B53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144F319E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4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3D2F324C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56A9546A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3918594C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5</w:t>
                  </w:r>
                </w:p>
              </w:tc>
              <w:tc>
                <w:tcPr>
                  <w:tcW w:w="890" w:type="dxa"/>
                  <w:shd w:val="clear" w:color="auto" w:fill="C6D9F1" w:themeFill="text2" w:themeFillTint="33"/>
                  <w:vAlign w:val="center"/>
                </w:tcPr>
                <w:p w14:paraId="76269CE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425F8558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658B5902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6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2DE28BFA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6720BF06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6E4D34C6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7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22EE89D7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342AC4F6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67D2F29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8</w:t>
                  </w:r>
                </w:p>
              </w:tc>
              <w:tc>
                <w:tcPr>
                  <w:tcW w:w="890" w:type="dxa"/>
                  <w:shd w:val="clear" w:color="auto" w:fill="C6D9F1" w:themeFill="text2" w:themeFillTint="33"/>
                  <w:vAlign w:val="center"/>
                </w:tcPr>
                <w:p w14:paraId="22B2B520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3CDB4DAA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443F3FB6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9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497BF17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32EC80C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36165FB7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10</w:t>
                  </w:r>
                </w:p>
              </w:tc>
              <w:tc>
                <w:tcPr>
                  <w:tcW w:w="889" w:type="dxa"/>
                  <w:shd w:val="clear" w:color="auto" w:fill="C6D9F1" w:themeFill="text2" w:themeFillTint="33"/>
                  <w:vAlign w:val="center"/>
                </w:tcPr>
                <w:p w14:paraId="1362B325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4C7F46BE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49C9B89F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11</w:t>
                  </w:r>
                </w:p>
              </w:tc>
              <w:tc>
                <w:tcPr>
                  <w:tcW w:w="890" w:type="dxa"/>
                  <w:shd w:val="clear" w:color="auto" w:fill="C6D9F1" w:themeFill="text2" w:themeFillTint="33"/>
                  <w:vAlign w:val="center"/>
                </w:tcPr>
                <w:p w14:paraId="5ABC7E2E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Cost</w:t>
                  </w:r>
                </w:p>
                <w:p w14:paraId="0C41A36D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Month</w:t>
                  </w:r>
                </w:p>
                <w:p w14:paraId="4D27319D" w14:textId="77777777" w:rsidR="00764308" w:rsidRPr="00764308" w:rsidRDefault="00764308" w:rsidP="00764308">
                  <w:pPr>
                    <w:jc w:val="center"/>
                    <w:rPr>
                      <w:b/>
                    </w:rPr>
                  </w:pPr>
                  <w:r w:rsidRPr="00764308">
                    <w:rPr>
                      <w:b/>
                    </w:rPr>
                    <w:t>12</w:t>
                  </w:r>
                </w:p>
              </w:tc>
            </w:tr>
            <w:tr w:rsidR="00764308" w:rsidRPr="00764308" w14:paraId="1EE3C26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6E0B0DE4" w14:textId="77777777" w:rsidR="00764308" w:rsidRPr="00764308" w:rsidRDefault="00764308" w:rsidP="00764308">
                  <w:pPr>
                    <w:jc w:val="left"/>
                    <w:rPr>
                      <w:b/>
                    </w:rPr>
                  </w:pPr>
                  <w:r w:rsidRPr="00764308">
                    <w:rPr>
                      <w:b/>
                    </w:rPr>
                    <w:t>Materials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3920DCD7" w14:textId="77777777" w:rsidR="00764308" w:rsidRPr="00764308" w:rsidRDefault="00764308" w:rsidP="0076430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3CC4E51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6894A9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2A3846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4BE93E0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DFCB0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216011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5135419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03226DD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ADD849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7F353F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8E1224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2FEC37B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</w:tcPr>
                <w:p w14:paraId="14230782" w14:textId="77777777" w:rsidR="00764308" w:rsidRPr="00764308" w:rsidRDefault="00764308" w:rsidP="00764308"/>
              </w:tc>
            </w:tr>
            <w:tr w:rsidR="00764308" w:rsidRPr="00764308" w14:paraId="5685703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2A57110" w14:textId="77777777" w:rsidR="00764308" w:rsidRPr="00764308" w:rsidRDefault="00764308" w:rsidP="00764308">
                  <w:pPr>
                    <w:jc w:val="left"/>
                  </w:pPr>
                  <w:bookmarkStart w:id="0" w:name="_Hlk29816621"/>
                  <w:r w:rsidRPr="00764308">
                    <w:t>Wood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FEF3A85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7A4D3A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957ED7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D3D61C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6DD7CB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A07505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5A16F0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D2DF29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6C0F69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3C076B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961F7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F4311A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B08BDD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686F6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039B0CEB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82FE778" w14:textId="77777777" w:rsidR="00764308" w:rsidRPr="00764308" w:rsidRDefault="00764308" w:rsidP="00764308">
                  <w:pPr>
                    <w:jc w:val="left"/>
                  </w:pPr>
                  <w:bookmarkStart w:id="1" w:name="_Hlk29819070"/>
                  <w:r w:rsidRPr="00764308">
                    <w:t>Gypsum Board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0CFC47B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DB16D0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AAFED2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A28A0C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3AD601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D4D269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3CEDB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1CC88B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EA62E3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84814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04F089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30A7D5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476B0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85EB03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32099A62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E4B4C2A" w14:textId="77777777" w:rsidR="00764308" w:rsidRPr="00764308" w:rsidRDefault="00764308" w:rsidP="00764308">
                  <w:pPr>
                    <w:jc w:val="left"/>
                  </w:pPr>
                  <w:r w:rsidRPr="00764308">
                    <w:t xml:space="preserve">Rolled </w:t>
                  </w:r>
                </w:p>
                <w:p w14:paraId="59B5DB52" w14:textId="77777777" w:rsidR="00764308" w:rsidRPr="00764308" w:rsidRDefault="00764308" w:rsidP="00764308">
                  <w:pPr>
                    <w:jc w:val="left"/>
                  </w:pPr>
                  <w:r w:rsidRPr="00764308">
                    <w:t>Steel Plate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0ABC091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807441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9CC99F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3AC676" w14:textId="77777777" w:rsidR="00764308" w:rsidRPr="00764308" w:rsidRDefault="00764308" w:rsidP="00764308">
                  <w:pPr>
                    <w:jc w:val="left"/>
                  </w:pPr>
                  <w:r w:rsidRPr="00764308"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5DA8C7A" wp14:editId="5C4C1D2E">
                            <wp:simplePos x="0" y="0"/>
                            <wp:positionH relativeFrom="margin">
                              <wp:posOffset>2066290</wp:posOffset>
                            </wp:positionH>
                            <wp:positionV relativeFrom="margin">
                              <wp:posOffset>-1892300</wp:posOffset>
                            </wp:positionV>
                            <wp:extent cx="5255260" cy="1193800"/>
                            <wp:effectExtent l="0" t="2366645" r="0" b="2366010"/>
                            <wp:wrapNone/>
                            <wp:docPr id="40" name="Text Box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8219464">
                                      <a:off x="0" y="0"/>
                                      <a:ext cx="5255260" cy="119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17A177" w14:textId="77777777" w:rsidR="00764308" w:rsidRPr="00764308" w:rsidRDefault="00764308" w:rsidP="00764308">
                                        <w:pPr>
                                          <w:jc w:val="center"/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outline/>
                                            <w:color w:val="C0504D" w:themeColor="accent2"/>
                                            <w:spacing w:val="120"/>
                                            <w:sz w:val="200"/>
                                            <w:szCs w:val="200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  <w:r w:rsidRPr="00764308"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outline/>
                                            <w:color w:val="C0504D" w:themeColor="accent2"/>
                                            <w:spacing w:val="120"/>
                                            <w:sz w:val="200"/>
                                            <w:szCs w:val="200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noFill/>
                                            </w14:textFill>
                                          </w:rPr>
                                          <w:t>SAMPLE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54864" tIns="54864" rIns="54864" bIns="54864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>
                        <w:pict>
                          <v:shapetype w14:anchorId="75DA8C7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0" o:spid="_x0000_s1026" type="#_x0000_t202" style="position:absolute;margin-left:162.7pt;margin-top:-149pt;width:413.8pt;height:94pt;rotation:-3692447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" filled="f" stroked="f" strokeweight=".5pt">
                            <v:textbox style="mso-fit-shape-to-text:t" inset="4.32pt,4.32pt,4.32pt,4.32pt">
                              <w:txbxContent>
                                <w:p w14:paraId="5517A177" w14:textId="77777777" w:rsidR="00764308" w:rsidRPr="00764308" w:rsidRDefault="00764308" w:rsidP="00764308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200"/>
                                      <w:szCs w:val="20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764308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200"/>
                                      <w:szCs w:val="20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EDC65C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8392CA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472E6B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709274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535EA3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06775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C14C0A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330271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95804A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0B6709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6E1EE27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574796B" w14:textId="77777777" w:rsidR="00764308" w:rsidRPr="00764308" w:rsidRDefault="00764308" w:rsidP="00764308">
                  <w:pPr>
                    <w:jc w:val="left"/>
                  </w:pPr>
                  <w:r w:rsidRPr="00764308">
                    <w:t>Reinforcing Bar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062D337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A4DBA8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2FA775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DC0D61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E10A0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4A0C0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BB3FF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291595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1C64E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5588C2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106571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B48D94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4C4B92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FF319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4EC5C5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1E3FE26" w14:textId="77777777" w:rsidR="00764308" w:rsidRPr="00764308" w:rsidRDefault="00764308" w:rsidP="00764308">
                  <w:pPr>
                    <w:jc w:val="left"/>
                  </w:pPr>
                  <w:r w:rsidRPr="00764308">
                    <w:t>Aluminum sheet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299D3BF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25CF4F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32F8D5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4F018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BF967B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A0D882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42C95D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D7CF4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DBDCB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52DA7F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391516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8ED79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96A21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7A66137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1CA6EE73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0A9E4108" w14:textId="77777777" w:rsidR="00764308" w:rsidRPr="00764308" w:rsidRDefault="00764308" w:rsidP="00764308">
                  <w:pPr>
                    <w:jc w:val="left"/>
                  </w:pPr>
                  <w:r w:rsidRPr="00764308">
                    <w:t>Lead flashing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4318CD2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BF447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57A2D0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B1ED61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907003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C9F7CF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D89104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E424EC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0D42F9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7324F8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020E2A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8A4E66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2707C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96256C1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8A6270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4B167E6E" w14:textId="77777777" w:rsidR="00764308" w:rsidRPr="00764308" w:rsidRDefault="00764308" w:rsidP="00764308">
                  <w:pPr>
                    <w:jc w:val="left"/>
                  </w:pPr>
                  <w:r w:rsidRPr="00764308">
                    <w:t>Copper cable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8FD14D5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015052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17442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414CB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CD93EB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548EF7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A1880E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15E66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833BD3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3EF376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B2E5D6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CC1847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704B45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A8703B5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0A8ECE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0932E260" w14:textId="77777777" w:rsidR="00764308" w:rsidRPr="00764308" w:rsidRDefault="00764308" w:rsidP="00764308">
                  <w:pPr>
                    <w:jc w:val="left"/>
                  </w:pPr>
                  <w:r w:rsidRPr="00764308">
                    <w:t>Copper pipe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0233945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258CE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4092E8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F4AD3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4AF024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8F6555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D351A1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936A7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0BBBD6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D5E399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2D424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F8A449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676C8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5E36BBD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1C5DFEE9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7B9633EF" w14:textId="77777777" w:rsidR="00764308" w:rsidRPr="00764308" w:rsidRDefault="00764308" w:rsidP="00764308">
                  <w:pPr>
                    <w:jc w:val="left"/>
                  </w:pPr>
                  <w:r w:rsidRPr="00764308">
                    <w:t>Fiber Optic cable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C5350FC" w14:textId="77777777" w:rsidR="00764308" w:rsidRPr="00764308" w:rsidRDefault="00764308" w:rsidP="00764308">
                  <w:pPr>
                    <w:jc w:val="center"/>
                  </w:pPr>
                  <w:r w:rsidRPr="00764308">
                    <w:t>Linear (m)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356A27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DA2D3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A99629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96738E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7FFDDA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DE7055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2C3D05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D1D54C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949493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B8A289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E449E8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9832B5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8227136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DB5187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D08DF66" w14:textId="77777777" w:rsidR="00764308" w:rsidRPr="00764308" w:rsidRDefault="00764308" w:rsidP="00764308">
                  <w:pPr>
                    <w:jc w:val="left"/>
                  </w:pPr>
                  <w:r w:rsidRPr="00764308">
                    <w:t>Ceramic Tiling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86F3315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D077D1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3572B6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22A04C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105729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90A358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7B4FDC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5794EF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D6CA4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1B8F6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C59AC2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72D20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947257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74B79F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A9B555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779696D" w14:textId="77777777" w:rsidR="00764308" w:rsidRPr="00764308" w:rsidRDefault="00764308" w:rsidP="00764308">
                  <w:pPr>
                    <w:jc w:val="left"/>
                  </w:pPr>
                  <w:r w:rsidRPr="00764308">
                    <w:t>Vinyl Flooring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7CE314C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C45FB0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3BB8A1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CAD72B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515BE1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E29CD9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4C03EB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E33DD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6CB5F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322748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BDDECA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BCBF1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FD601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85C5E5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3DCC407C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424E2FD" w14:textId="77777777" w:rsidR="00764308" w:rsidRPr="00764308" w:rsidRDefault="00764308" w:rsidP="00764308">
                  <w:pPr>
                    <w:jc w:val="left"/>
                  </w:pPr>
                  <w:r w:rsidRPr="00764308">
                    <w:t>Paint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624C062" w14:textId="77777777" w:rsidR="00764308" w:rsidRPr="00764308" w:rsidRDefault="00764308" w:rsidP="00764308">
                  <w:pPr>
                    <w:jc w:val="center"/>
                  </w:pPr>
                  <w:r w:rsidRPr="00764308">
                    <w:t>liter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AF5131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6EB437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A88C0D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B5BCFC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C3FCC8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695536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AD1E0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16713A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A6A686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F33223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7B53F3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F46547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823BB1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46AE669A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FD2AF8F" w14:textId="77777777" w:rsidR="00764308" w:rsidRPr="00764308" w:rsidRDefault="00764308" w:rsidP="00764308">
                  <w:pPr>
                    <w:jc w:val="left"/>
                  </w:pPr>
                  <w:r w:rsidRPr="00764308">
                    <w:t>Concrete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0A5EAF9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8342D1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4B3CFD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39FD5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8B8EB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9284DE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A40873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88FC74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EDC02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45775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90121E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B7F2D3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8F709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83DD20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7DD5238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BA2ED8D" w14:textId="77777777" w:rsidR="00764308" w:rsidRPr="00764308" w:rsidRDefault="00764308" w:rsidP="00764308">
                  <w:pPr>
                    <w:jc w:val="left"/>
                  </w:pPr>
                  <w:r w:rsidRPr="00764308">
                    <w:t>Tarmac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47FF844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C640B7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518A80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DF1E4B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3DF01D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57518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DF848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EEB286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E799B3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A451FE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8E5588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181FFB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33B229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EAB976F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bookmarkEnd w:id="0"/>
            <w:bookmarkEnd w:id="1"/>
            <w:tr w:rsidR="00764308" w:rsidRPr="00764308" w14:paraId="49F6F94A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70A80076" w14:textId="77777777" w:rsidR="00764308" w:rsidRPr="00764308" w:rsidRDefault="00764308" w:rsidP="00764308">
                  <w:pPr>
                    <w:jc w:val="left"/>
                  </w:pPr>
                  <w:r w:rsidRPr="00764308">
                    <w:t>Aggregate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826B210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F8A121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EE5B79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C088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E50BB3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A2A265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E0D7B6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644B15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453CE3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E1AE0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82879B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3D2842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E248CC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B38B7F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1CFBD93" w14:textId="77777777" w:rsidTr="00FF189A">
              <w:trPr>
                <w:trHeight w:val="670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2C6754F" w14:textId="77777777" w:rsidR="00764308" w:rsidRPr="00764308" w:rsidRDefault="00764308" w:rsidP="00764308">
                  <w:pPr>
                    <w:jc w:val="left"/>
                  </w:pPr>
                  <w:r w:rsidRPr="00764308">
                    <w:t>Consumables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28F20FB" w14:textId="77777777" w:rsidR="00764308" w:rsidRPr="00764308" w:rsidRDefault="00764308" w:rsidP="00764308">
                  <w:pPr>
                    <w:jc w:val="center"/>
                  </w:pPr>
                  <w:r w:rsidRPr="00764308">
                    <w:t>As per</w:t>
                  </w:r>
                </w:p>
                <w:p w14:paraId="37F10963" w14:textId="77777777" w:rsidR="00764308" w:rsidRPr="00764308" w:rsidRDefault="00764308" w:rsidP="00764308">
                  <w:pPr>
                    <w:jc w:val="center"/>
                  </w:pPr>
                  <w:r w:rsidRPr="00764308">
                    <w:t>Sub-basket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501EA6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589C67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19059D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9D2677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7D71C9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708BB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2ACFAE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21EFF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E00C42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E72072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788333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F22721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780C34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4AE8FA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29A8A13F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Labor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453EB67E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11EBD9F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20168D1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1C2E639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3AAFB4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01B357B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83905E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1EA3995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053EF1E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AD30D7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6DB7C92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EAC7E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A7E3A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57A9B5C1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3A29106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7C9814F" w14:textId="77777777" w:rsidR="00764308" w:rsidRPr="00764308" w:rsidRDefault="00764308" w:rsidP="00764308">
                  <w:pPr>
                    <w:jc w:val="left"/>
                  </w:pPr>
                  <w:r w:rsidRPr="00764308">
                    <w:t>Director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872A1C4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0B4D5E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47E3E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A3866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0AF87F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900E69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9A844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CD22AD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5C2E5D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0F7E0C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077790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69EA1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4473C2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BDC0B1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162D6297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EA29661" w14:textId="77777777" w:rsidR="00764308" w:rsidRPr="00764308" w:rsidRDefault="00764308" w:rsidP="00764308">
                  <w:pPr>
                    <w:jc w:val="left"/>
                  </w:pPr>
                  <w:r w:rsidRPr="00764308">
                    <w:lastRenderedPageBreak/>
                    <w:t>Manager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E6FE32C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56B0A5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6779EA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60EC66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FDE7E2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599F64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E8AF64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4163F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496D4A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968D29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5641FC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25151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2A661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3FE19B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0F9F93F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62BFDEA" w14:textId="77777777" w:rsidR="00764308" w:rsidRPr="00764308" w:rsidRDefault="00764308" w:rsidP="00764308">
                  <w:pPr>
                    <w:jc w:val="left"/>
                  </w:pPr>
                  <w:r w:rsidRPr="00764308">
                    <w:t>Supervisor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0B8E9A7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0E877E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14B757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6E511D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CEA623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6C77EA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E53756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2CB15D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4114F1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7130B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0BF56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6B2C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585556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729F4C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146138D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77FD1EC2" w14:textId="77777777" w:rsidR="00764308" w:rsidRPr="00764308" w:rsidRDefault="00764308" w:rsidP="00764308">
                  <w:pPr>
                    <w:jc w:val="left"/>
                  </w:pPr>
                  <w:r w:rsidRPr="00764308">
                    <w:t>Technician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491EE1D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D68AF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418B0A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23DAE3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350582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C51CB0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E6615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3167C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670BF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742F8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F3C2ED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2DE910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F6F857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460666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635054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868EBA7" w14:textId="77777777" w:rsidR="00764308" w:rsidRPr="00764308" w:rsidRDefault="00764308" w:rsidP="00764308">
                  <w:pPr>
                    <w:jc w:val="left"/>
                  </w:pPr>
                  <w:r w:rsidRPr="00764308">
                    <w:t>Driver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C254101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C3BAD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874A9C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EA14D3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D1B49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AD472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33BBEE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6176D6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BCDA95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BE6580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ECBF4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63A1C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6429FD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4FA024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937339B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4B174456" w14:textId="77777777" w:rsidR="00764308" w:rsidRPr="00764308" w:rsidRDefault="00764308" w:rsidP="00764308">
                  <w:pPr>
                    <w:jc w:val="left"/>
                  </w:pPr>
                  <w:bookmarkStart w:id="2" w:name="_Hlk29815239"/>
                  <w:r w:rsidRPr="00764308">
                    <w:t>Cleaner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6A57A25" w14:textId="77777777" w:rsidR="00764308" w:rsidRPr="00764308" w:rsidRDefault="00764308" w:rsidP="00764308">
                  <w:pPr>
                    <w:jc w:val="center"/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54BD4A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929E42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721C18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50ADF7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2CB11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693F5F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550AAF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2BBF7E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227D3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62B4D9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64CC8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AB532F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47009DE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bookmarkEnd w:id="2"/>
            <w:tr w:rsidR="00764308" w:rsidRPr="00764308" w14:paraId="128E9BB3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5C3B6B9" w14:textId="77777777" w:rsidR="00764308" w:rsidRPr="00764308" w:rsidRDefault="00764308" w:rsidP="00764308">
                  <w:pPr>
                    <w:jc w:val="left"/>
                  </w:pPr>
                  <w:r w:rsidRPr="00764308">
                    <w:t>Laborer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045A2E3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A86A37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A3A3DF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767DA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636AC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A8E47C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F65354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8BA9CC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A1DFF1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BCF41E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1F6DF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5CA880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5D1529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A59D007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CE7098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03F7DEE0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Plant and Equipment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572DD75E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14AC207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2A67587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9B9AD2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433404B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DA6852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84EEF6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4742174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D84041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C9DC5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2BAF26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96ABC5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0EC94A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5B4E10C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4A75BD37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66521FD" w14:textId="77777777" w:rsidR="00764308" w:rsidRPr="00764308" w:rsidRDefault="00764308" w:rsidP="00764308">
                  <w:pPr>
                    <w:jc w:val="left"/>
                  </w:pPr>
                  <w:r w:rsidRPr="00764308">
                    <w:t>Road Sweeper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0D5A541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F3166E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544D5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CC9051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6D4EAC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13F4F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4E802B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3BD051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57A13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73ED04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FC85A2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438674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2DE32E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154BA24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10FF060F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1E8B210" w14:textId="77777777" w:rsidR="00764308" w:rsidRPr="00764308" w:rsidRDefault="00764308" w:rsidP="00764308">
                  <w:pPr>
                    <w:jc w:val="left"/>
                  </w:pPr>
                  <w:r w:rsidRPr="00764308">
                    <w:t>Floor Scrubber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703C36F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66D7F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1B957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E687C7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7B32D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65A9E5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D78BAC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BA2625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FA2D18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44E38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7E4543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D7F0D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E3CAE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8F7442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4BCCF92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2981829" w14:textId="77777777" w:rsidR="00764308" w:rsidRPr="00764308" w:rsidRDefault="00764308" w:rsidP="00764308">
                  <w:pPr>
                    <w:jc w:val="left"/>
                  </w:pPr>
                  <w:r w:rsidRPr="00764308">
                    <w:t>Cherry Picker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FE3A4E7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B39FA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A55608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8641D0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3B9E85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E13FD5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FE9FBD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E6F6B2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36DACC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18A155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960F27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743570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D6DFC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F8AD2FD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EBEE5F8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17ED3FD" w14:textId="77777777" w:rsidR="00764308" w:rsidRPr="00764308" w:rsidRDefault="00764308" w:rsidP="00764308">
                  <w:pPr>
                    <w:jc w:val="left"/>
                  </w:pPr>
                  <w:r w:rsidRPr="00764308">
                    <w:t>“Bobcat” Digger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99758B1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E32589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7C7D6DF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2F0D07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B7AF59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2CAC3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7D8D98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51E1EC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F8FB97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7CB102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4368C3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BAF00A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3B940F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4FD269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698B2C5D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C893707" w14:textId="77777777" w:rsidR="00764308" w:rsidRPr="00764308" w:rsidRDefault="00764308" w:rsidP="00764308">
                  <w:pPr>
                    <w:jc w:val="left"/>
                  </w:pPr>
                  <w:r w:rsidRPr="00764308">
                    <w:t>Compressor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71102DF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2A8249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79181B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42910F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67B6C0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7ED16A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D8AB5A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D68596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39CC8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F6865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30FC4B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EFAFB5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D894EC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79F68F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6FFB305C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B31DB0E" w14:textId="77777777" w:rsidR="00764308" w:rsidRPr="00764308" w:rsidRDefault="00764308" w:rsidP="00764308">
                  <w:pPr>
                    <w:jc w:val="left"/>
                  </w:pPr>
                  <w:r w:rsidRPr="00764308">
                    <w:t>Pneumatic Tools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2AD77CF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3DA243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2ACB1B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62AA1D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C90295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90010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C84F39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382A82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67A8D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69463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5B2C3C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60DDA0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C72EB1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FB14D9D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C82BFD9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27B3FB2" w14:textId="77777777" w:rsidR="00764308" w:rsidRPr="00764308" w:rsidRDefault="00764308" w:rsidP="00764308">
                  <w:pPr>
                    <w:jc w:val="left"/>
                  </w:pPr>
                  <w:r w:rsidRPr="00764308">
                    <w:t>Janitor Trolley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D475653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4C76CA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19FBC2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801DF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ADCF98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A5E80D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681CA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C43011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18DD91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9CD823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C089F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1D2D69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7FEF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7149AC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09AEC2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F06D5D4" w14:textId="77777777" w:rsidR="00764308" w:rsidRPr="00764308" w:rsidRDefault="00764308" w:rsidP="00764308">
                  <w:pPr>
                    <w:jc w:val="left"/>
                  </w:pPr>
                  <w:r w:rsidRPr="00764308">
                    <w:t>Car Wash Trolley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445F25E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A6FDD8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091AA8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F46EE6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F33DF1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4019B9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CBAD8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722E8F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14FB55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EC257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36536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CE0B7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3F47A2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4FE735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31A3144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2617192" w14:textId="77777777" w:rsidR="00764308" w:rsidRPr="00764308" w:rsidRDefault="00764308" w:rsidP="00764308">
                  <w:pPr>
                    <w:jc w:val="left"/>
                  </w:pPr>
                  <w:r w:rsidRPr="00764308">
                    <w:t>Testing Equipment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F4EE819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12ADCC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465768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380A2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8DAC50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BC69E1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DAB1FA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8E976C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F7F4DF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1DFF9F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88559C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ED170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3CDF80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FB0185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3D1A314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84EC57B" w14:textId="77777777" w:rsidR="00764308" w:rsidRPr="00764308" w:rsidRDefault="00764308" w:rsidP="00764308">
                  <w:pPr>
                    <w:jc w:val="left"/>
                  </w:pPr>
                  <w:r w:rsidRPr="00764308">
                    <w:t>Scissor Lift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0FAF505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696ABE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D4D12F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0DD25A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EF98F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703A8B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26CAA7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DD5126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2F5AC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DBA2C9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A4E058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E3625D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E568C3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94EBFA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52FE76A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30E0FD3B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Transport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425FA01E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698E770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19789F4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3845EC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48350A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5E592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332852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042A1F2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EF9DEA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2E085F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6A7F220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2A49383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5FE6F5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1D035DBD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C663FD2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9CD997C" w14:textId="77777777" w:rsidR="00764308" w:rsidRPr="00764308" w:rsidRDefault="00764308" w:rsidP="00764308">
                  <w:pPr>
                    <w:jc w:val="left"/>
                  </w:pPr>
                  <w:r w:rsidRPr="00764308">
                    <w:t>Saloon Car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F860AEE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45E20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A2412D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4F31A2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D3FC49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2653D4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0EBB8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E06C2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44ECB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DF427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A9E8ED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FD990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93627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934DF45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5BBEE08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9AB2863" w14:textId="77777777" w:rsidR="00764308" w:rsidRPr="00764308" w:rsidRDefault="00764308" w:rsidP="00764308">
                  <w:pPr>
                    <w:jc w:val="left"/>
                  </w:pPr>
                  <w:r w:rsidRPr="00764308">
                    <w:t>Minibus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6395AA5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  <w:r w:rsidRPr="00764308">
                    <w:t>CTC/Hour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1574F5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D8CCAC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D4BF0E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565F27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3136E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B77E3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1536C8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7814F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1C94D5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2A8643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11842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AC1E9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C35C464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0E8506A3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5A785DB" w14:textId="77777777" w:rsidR="00764308" w:rsidRPr="00764308" w:rsidRDefault="00764308" w:rsidP="00764308">
                  <w:pPr>
                    <w:jc w:val="left"/>
                  </w:pPr>
                  <w:r w:rsidRPr="00764308">
                    <w:t>Pickup Truck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6C6F5BB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9CDD23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80736B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7C9F78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A2A882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CB544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11BC07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0B33D9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4FAC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69C0C2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B8BB12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916FAD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1A2826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2721B1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4F207FD2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05C5C2E" w14:textId="77777777" w:rsidR="00764308" w:rsidRPr="00764308" w:rsidRDefault="00764308" w:rsidP="00764308">
                  <w:pPr>
                    <w:jc w:val="left"/>
                  </w:pPr>
                  <w:r w:rsidRPr="00764308">
                    <w:t>30-Seater Bus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24916B2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8F8772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F0071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F1132A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1CFD60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D52A35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650D72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65B0D3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E1708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4B079B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13B4A6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AA276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5AB32A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3C3F1D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0E7F2C49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CD46B2A" w14:textId="77777777" w:rsidR="00764308" w:rsidRPr="00764308" w:rsidRDefault="00764308" w:rsidP="00764308">
                  <w:pPr>
                    <w:jc w:val="left"/>
                  </w:pPr>
                  <w:r w:rsidRPr="00764308">
                    <w:t>Golf Car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C1FF5DC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127DD5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162A24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FF851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45DDE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1A73E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DE215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1B1E31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060E2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FE62A5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BF4589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F6E5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5E19B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B0C35F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5098860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FD2A10B" w14:textId="77777777" w:rsidR="00764308" w:rsidRPr="00764308" w:rsidRDefault="00764308" w:rsidP="00764308">
                  <w:pPr>
                    <w:jc w:val="left"/>
                  </w:pPr>
                  <w:r w:rsidRPr="00764308">
                    <w:lastRenderedPageBreak/>
                    <w:t>Delivery Vehicle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E790980" w14:textId="77777777" w:rsidR="00764308" w:rsidRPr="00764308" w:rsidRDefault="00764308" w:rsidP="00764308">
                  <w:pPr>
                    <w:jc w:val="center"/>
                  </w:pPr>
                  <w:r w:rsidRPr="00764308">
                    <w:t>Cost/Item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46E39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3A2F66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DD44E0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4C300C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015A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6F2734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E3C1CF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3300AD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51CD5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E37E2A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FEE5E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DC6A27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8537703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B91BCCF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09C1C65C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Energy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69E37815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5682B47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6F52163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B2B25C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01552F6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C08D37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9A573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1B5BDA3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2DCED7B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335F3E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77DB954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3DFA98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1A789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23652D90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1982712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210546B0" w14:textId="77777777" w:rsidR="00764308" w:rsidRPr="00764308" w:rsidRDefault="00764308" w:rsidP="00764308">
                  <w:pPr>
                    <w:jc w:val="left"/>
                  </w:pPr>
                  <w:r w:rsidRPr="00764308">
                    <w:t>Electricity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275A095" w14:textId="77777777" w:rsidR="00764308" w:rsidRPr="00764308" w:rsidRDefault="00764308" w:rsidP="00764308">
                  <w:pPr>
                    <w:jc w:val="center"/>
                  </w:pPr>
                  <w:r w:rsidRPr="00764308">
                    <w:t>kW/Hour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59E5B6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7247D9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DF3E70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0F295B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567553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83D0BD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8FC811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9F203F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48FBB3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90D9F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ABAE9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FA29BF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C46F71B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3D32CE35" w14:textId="77777777" w:rsidTr="00FF189A">
              <w:trPr>
                <w:trHeight w:val="76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3C3B63F8" w14:textId="77777777" w:rsidR="00764308" w:rsidRPr="00764308" w:rsidRDefault="00764308" w:rsidP="00764308">
                  <w:pPr>
                    <w:jc w:val="left"/>
                  </w:pPr>
                  <w:r w:rsidRPr="00764308">
                    <w:t>Gas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D76FE87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90F6E4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006E04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2D6E4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8F5B68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56853D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E65A0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BD95A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C66A33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90F1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B90071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F6BE44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9214E1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DBE6B99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145EFF9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11DAA62" w14:textId="77777777" w:rsidR="00764308" w:rsidRPr="00764308" w:rsidRDefault="00764308" w:rsidP="00764308">
                  <w:pPr>
                    <w:jc w:val="left"/>
                  </w:pPr>
                  <w:r w:rsidRPr="00764308">
                    <w:t>Petrol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A1E575B" w14:textId="77777777" w:rsidR="00764308" w:rsidRPr="00764308" w:rsidRDefault="00764308" w:rsidP="00764308">
                  <w:pPr>
                    <w:jc w:val="center"/>
                  </w:pPr>
                  <w:r w:rsidRPr="00764308">
                    <w:t>Per gallon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90A0B2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15AFA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A3DCD0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FF020A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A2056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5B24E9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47D773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C53E8C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A14F12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0754CF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F16CF7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20D38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B5EDCB6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0C924522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313E7FB" w14:textId="77777777" w:rsidR="00764308" w:rsidRPr="00764308" w:rsidRDefault="00764308" w:rsidP="00764308">
                  <w:pPr>
                    <w:jc w:val="left"/>
                  </w:pPr>
                  <w:r w:rsidRPr="00764308">
                    <w:t>Diesel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DB75312" w14:textId="77777777" w:rsidR="00764308" w:rsidRPr="00764308" w:rsidRDefault="00764308" w:rsidP="00764308">
                  <w:pPr>
                    <w:jc w:val="center"/>
                  </w:pPr>
                  <w:r w:rsidRPr="00764308">
                    <w:t>Per gallon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CFADBA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3EC96C8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054A52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A50683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9B9DAE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A104F4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EBE0B7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BCAC8A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D812C7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F9319E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56BDD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FBEB18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1AD9DF9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09031DB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6272DD80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Other Costs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6BA86185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35B22C5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0F5BFDB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72135D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301B433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20EE3AB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6E5079D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205F1FB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C51B8E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6630546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6723F55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69892F8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EF21F9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39B2EF39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2F0347F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tcMar>
                    <w:right w:w="43" w:type="dxa"/>
                  </w:tcMar>
                  <w:vAlign w:val="center"/>
                </w:tcPr>
                <w:p w14:paraId="56D5515C" w14:textId="77777777" w:rsidR="00764308" w:rsidRPr="00764308" w:rsidRDefault="00764308" w:rsidP="00764308">
                  <w:pPr>
                    <w:jc w:val="left"/>
                  </w:pPr>
                  <w:r w:rsidRPr="00764308">
                    <w:t>Staff Accommodation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09F161B" w14:textId="77777777" w:rsidR="00764308" w:rsidRPr="00764308" w:rsidRDefault="00764308" w:rsidP="00764308">
                  <w:pPr>
                    <w:jc w:val="center"/>
                  </w:pPr>
                  <w:r w:rsidRPr="00764308">
                    <w:t>Per employee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21FE1E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C2B0BF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A7654B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89D402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3B4120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E2497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CCC0E4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B4D90D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9B96A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938BDB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0D22AC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9C021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AD9070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37CBBBF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641ABD82" w14:textId="77777777" w:rsidR="00764308" w:rsidRPr="00764308" w:rsidRDefault="00764308" w:rsidP="00764308">
                  <w:pPr>
                    <w:jc w:val="left"/>
                  </w:pPr>
                  <w:r w:rsidRPr="00764308">
                    <w:t>Visa Costs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0E5081A" w14:textId="77777777" w:rsidR="00764308" w:rsidRPr="00764308" w:rsidRDefault="00764308" w:rsidP="00764308">
                  <w:pPr>
                    <w:jc w:val="center"/>
                  </w:pPr>
                  <w:r w:rsidRPr="00764308">
                    <w:t>Per employee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D74D2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25BD029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F18751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8514D0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204AC3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84F3C9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2D4C79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7F90D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896EC9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0FE89D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FFAA6B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DD9A6E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1E3994B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899CCFA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733B5EA2" w14:textId="77777777" w:rsidR="00764308" w:rsidRPr="00764308" w:rsidRDefault="00764308" w:rsidP="00764308">
                  <w:pPr>
                    <w:jc w:val="left"/>
                  </w:pPr>
                  <w:r w:rsidRPr="00764308">
                    <w:t>Office Cost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7AA5B4C" w14:textId="77777777" w:rsidR="00764308" w:rsidRPr="00764308" w:rsidRDefault="00764308" w:rsidP="00764308">
                  <w:pPr>
                    <w:jc w:val="center"/>
                  </w:pPr>
                  <w:r w:rsidRPr="00764308">
                    <w:t>m</w:t>
                  </w:r>
                  <w:r w:rsidRPr="0076430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D7D428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796F3A8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B24E0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0CEF6E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EE2A48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7CEBA1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0C6DA1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7AA030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043908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B0CEC4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9D13A1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AAE0CC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522BE26A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65823858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BAC6CA"/>
                  <w:vAlign w:val="center"/>
                </w:tcPr>
                <w:p w14:paraId="3F59962C" w14:textId="77777777" w:rsidR="00764308" w:rsidRPr="00764308" w:rsidRDefault="00764308" w:rsidP="00764308">
                  <w:pPr>
                    <w:jc w:val="left"/>
                    <w:rPr>
                      <w:b/>
                      <w:bCs/>
                    </w:rPr>
                  </w:pPr>
                  <w:r w:rsidRPr="00764308">
                    <w:rPr>
                      <w:b/>
                      <w:bCs/>
                    </w:rPr>
                    <w:t>Entity Specific</w:t>
                  </w: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6AE2D97E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BAC6CA"/>
                  <w:vAlign w:val="center"/>
                </w:tcPr>
                <w:p w14:paraId="1BBEA9D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BAC6CA"/>
                  <w:vAlign w:val="center"/>
                </w:tcPr>
                <w:p w14:paraId="7C875D1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700C664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26BD4B2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6F8CD0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51DEE97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6FAFB5E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42E31F5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1E350E3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746F18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6515E74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BAC6CA"/>
                  <w:vAlign w:val="center"/>
                </w:tcPr>
                <w:p w14:paraId="145755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BAC6CA"/>
                  <w:vAlign w:val="center"/>
                </w:tcPr>
                <w:p w14:paraId="757A0798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4270D8A9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4FB877F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2DFED96" w14:textId="77777777" w:rsidR="00764308" w:rsidRPr="00764308" w:rsidRDefault="00764308" w:rsidP="00764308">
                  <w:pPr>
                    <w:jc w:val="center"/>
                    <w:rPr>
                      <w:vertAlign w:val="superscript"/>
                    </w:rPr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3AA9B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30A98B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89256C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1184BD7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C22436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7FDCF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94DE6A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C972B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E717C7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2C14E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CFFB3E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8A63C2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C5F634B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7F589911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7E34AFD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64BEE1B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9FA517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313D29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A81CF1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0F21A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2E6810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FF12A6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1F4C67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66E0E7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2E635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9A5041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A9A2B1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773D13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12D3BB6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0154F03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04F52D3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CD4838D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FC799A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775D946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C13D26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F7B3A8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581B5C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C27274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51B7B8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A5FD47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66F04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6D1D018D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CD160A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776C0C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1CDD29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2BE1C9D7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5C85039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5E80FCC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2B2F1A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5EE81B2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9F2493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EEF2AE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484EBA89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F56FDF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759278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24D13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1E919A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6890DF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2EA1D9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A7E07A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FF8EE7C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605DAEEE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1008F8D4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33E8793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0E3F2D6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53E7CCD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EA935E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C86DA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1C7F27C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526322B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55F87E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CED21B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2033A5A1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865C8C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3D4A2C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F76A64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5D6E6B6" w14:textId="77777777" w:rsidR="00764308" w:rsidRPr="00764308" w:rsidRDefault="00764308" w:rsidP="00764308">
                  <w:pPr>
                    <w:jc w:val="left"/>
                  </w:pPr>
                </w:p>
              </w:tc>
            </w:tr>
            <w:tr w:rsidR="00764308" w:rsidRPr="00764308" w14:paraId="59A77DF5" w14:textId="77777777" w:rsidTr="00FF189A">
              <w:trPr>
                <w:trHeight w:val="297"/>
              </w:trPr>
              <w:tc>
                <w:tcPr>
                  <w:tcW w:w="1594" w:type="dxa"/>
                  <w:shd w:val="clear" w:color="auto" w:fill="auto"/>
                  <w:vAlign w:val="center"/>
                </w:tcPr>
                <w:p w14:paraId="050CC000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1276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52E63D1" w14:textId="77777777" w:rsidR="00764308" w:rsidRPr="00764308" w:rsidRDefault="00764308" w:rsidP="00764308">
                  <w:pPr>
                    <w:jc w:val="center"/>
                  </w:pPr>
                </w:p>
              </w:tc>
              <w:tc>
                <w:tcPr>
                  <w:tcW w:w="1188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FB81C0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517D68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E8D529A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EA6D7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199D5A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75A64E9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822F345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3FDB58E3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5CEDC67E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8E4BB4C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69F21F2F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89" w:type="dxa"/>
                  <w:shd w:val="clear" w:color="auto" w:fill="auto"/>
                  <w:vAlign w:val="center"/>
                </w:tcPr>
                <w:p w14:paraId="08A34058" w14:textId="77777777" w:rsidR="00764308" w:rsidRPr="00764308" w:rsidRDefault="00764308" w:rsidP="00764308">
                  <w:pPr>
                    <w:jc w:val="left"/>
                  </w:pP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9E82384" w14:textId="77777777" w:rsidR="00764308" w:rsidRPr="00764308" w:rsidRDefault="00764308" w:rsidP="00764308">
                  <w:pPr>
                    <w:jc w:val="left"/>
                  </w:pPr>
                </w:p>
              </w:tc>
            </w:tr>
          </w:tbl>
          <w:p w14:paraId="0997F55A" w14:textId="77777777" w:rsidR="00764308" w:rsidRPr="00764308" w:rsidRDefault="00764308" w:rsidP="00764308">
            <w:pPr>
              <w:ind w:left="460"/>
            </w:pPr>
          </w:p>
        </w:tc>
      </w:tr>
    </w:tbl>
    <w:p w14:paraId="59435E07" w14:textId="754C0A5A" w:rsidR="00764308" w:rsidRDefault="00764308" w:rsidP="00764308">
      <w:pPr>
        <w:keepNext/>
        <w:spacing w:after="60"/>
        <w:outlineLvl w:val="1"/>
        <w:rPr>
          <w:rFonts w:ascii="Arial Bold" w:hAnsi="Arial Bold" w:cs="Arial"/>
          <w:b/>
          <w:sz w:val="24"/>
        </w:rPr>
      </w:pPr>
    </w:p>
    <w:p w14:paraId="59EF86B2" w14:textId="77777777" w:rsidR="00764308" w:rsidRPr="00764308" w:rsidRDefault="00764308" w:rsidP="00764308">
      <w:pPr>
        <w:rPr>
          <w:rFonts w:ascii="Arial Bold" w:hAnsi="Arial Bold" w:cs="Arial"/>
          <w:sz w:val="24"/>
        </w:rPr>
      </w:pPr>
    </w:p>
    <w:p w14:paraId="46F47141" w14:textId="77777777" w:rsidR="00764308" w:rsidRPr="00764308" w:rsidRDefault="00764308" w:rsidP="00764308">
      <w:pPr>
        <w:rPr>
          <w:rFonts w:ascii="Arial Bold" w:hAnsi="Arial Bold" w:cs="Arial"/>
          <w:sz w:val="24"/>
        </w:rPr>
      </w:pPr>
    </w:p>
    <w:p w14:paraId="47B257D9" w14:textId="77777777" w:rsidR="00764308" w:rsidRPr="00764308" w:rsidRDefault="00764308" w:rsidP="00764308">
      <w:pPr>
        <w:rPr>
          <w:rFonts w:ascii="Arial Bold" w:hAnsi="Arial Bold" w:cs="Arial"/>
          <w:sz w:val="24"/>
        </w:rPr>
      </w:pPr>
    </w:p>
    <w:sectPr w:rsidR="00764308" w:rsidRPr="00764308" w:rsidSect="00085864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5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30BCC" w14:textId="77777777" w:rsidR="00365C4B" w:rsidRDefault="00365C4B">
      <w:r>
        <w:separator/>
      </w:r>
    </w:p>
    <w:p w14:paraId="71B860AE" w14:textId="77777777" w:rsidR="00365C4B" w:rsidRDefault="00365C4B"/>
  </w:endnote>
  <w:endnote w:type="continuationSeparator" w:id="0">
    <w:p w14:paraId="4D3441B8" w14:textId="77777777" w:rsidR="00365C4B" w:rsidRDefault="00365C4B">
      <w:r>
        <w:continuationSeparator/>
      </w:r>
    </w:p>
    <w:p w14:paraId="68CA1E70" w14:textId="77777777" w:rsidR="00365C4B" w:rsidRDefault="00365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B04B" w14:textId="57B24952" w:rsidR="009210BF" w:rsidRPr="0096398D" w:rsidRDefault="005A5344" w:rsidP="005A5344">
    <w:pPr>
      <w:pStyle w:val="Footer"/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   </w:t>
    </w:r>
  </w:p>
  <w:p w14:paraId="28AE2210" w14:textId="05B2BFDD" w:rsidR="009210BF" w:rsidRDefault="00365C4B" w:rsidP="005A5344">
    <w:pPr>
      <w:pStyle w:val="Footer"/>
      <w:tabs>
        <w:tab w:val="clear" w:pos="4320"/>
        <w:tab w:val="clear" w:pos="8640"/>
        <w:tab w:val="left" w:pos="5529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138383192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B3DBC">
          <w:rPr>
            <w:sz w:val="16"/>
            <w:szCs w:val="16"/>
            <w:lang w:val="en-AU"/>
          </w:rPr>
          <w:t>EOM-ZL0-TP-000002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5344">
      <w:t xml:space="preserve">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46022909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5344">
      <w:t xml:space="preserve">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64308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64308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  <w:p w14:paraId="34D63107" w14:textId="77777777" w:rsidR="00554E69" w:rsidRDefault="00554E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FC694" w14:textId="77777777" w:rsidR="00365C4B" w:rsidRDefault="00365C4B">
      <w:r>
        <w:separator/>
      </w:r>
    </w:p>
    <w:p w14:paraId="328209B0" w14:textId="77777777" w:rsidR="00365C4B" w:rsidRDefault="00365C4B"/>
  </w:footnote>
  <w:footnote w:type="continuationSeparator" w:id="0">
    <w:p w14:paraId="27908D25" w14:textId="77777777" w:rsidR="00365C4B" w:rsidRDefault="00365C4B">
      <w:r>
        <w:continuationSeparator/>
      </w:r>
    </w:p>
    <w:p w14:paraId="6F837FDB" w14:textId="77777777" w:rsidR="00365C4B" w:rsidRDefault="00365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8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1827"/>
    </w:tblGrid>
    <w:tr w:rsidR="009210BF" w14:paraId="55B15A60" w14:textId="77777777" w:rsidTr="005A5344">
      <w:tc>
        <w:tcPr>
          <w:tcW w:w="2070" w:type="dxa"/>
        </w:tcPr>
        <w:p w14:paraId="01975BF5" w14:textId="7B298E8A" w:rsidR="009210BF" w:rsidRDefault="009210BF" w:rsidP="00AC1B11">
          <w:pPr>
            <w:pStyle w:val="HeadingCenter"/>
            <w:jc w:val="both"/>
          </w:pPr>
        </w:p>
      </w:tc>
      <w:tc>
        <w:tcPr>
          <w:tcW w:w="11827" w:type="dxa"/>
          <w:vAlign w:val="center"/>
        </w:tcPr>
        <w:p w14:paraId="361EC67C" w14:textId="637F4DEE" w:rsidR="009210BF" w:rsidRPr="008716E4" w:rsidRDefault="004C2F77" w:rsidP="005A5344">
          <w:pPr>
            <w:pStyle w:val="CPDocTitle"/>
            <w:ind w:left="4915" w:hanging="2222"/>
            <w:jc w:val="both"/>
            <w:rPr>
              <w:b w:val="0"/>
              <w:bCs/>
              <w:kern w:val="32"/>
              <w:sz w:val="22"/>
              <w:szCs w:val="22"/>
              <w:lang w:val="en-GB"/>
            </w:rPr>
          </w:pPr>
          <w:r w:rsidRPr="008716E4">
            <w:rPr>
              <w:b w:val="0"/>
              <w:bCs/>
              <w:kern w:val="32"/>
              <w:sz w:val="22"/>
              <w:szCs w:val="22"/>
              <w:lang w:val="en-GB"/>
            </w:rPr>
            <w:t>Cost Indices for Goods and Services Checklist</w:t>
          </w:r>
        </w:p>
      </w:tc>
    </w:tr>
  </w:tbl>
  <w:p w14:paraId="0FE4F66F" w14:textId="0AC0D8D1" w:rsidR="009210BF" w:rsidRPr="00AC1B11" w:rsidRDefault="008716E4" w:rsidP="008716E4">
    <w:pPr>
      <w:pStyle w:val="Header"/>
      <w:tabs>
        <w:tab w:val="clear" w:pos="4153"/>
        <w:tab w:val="clear" w:pos="8306"/>
        <w:tab w:val="left" w:pos="80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7947E" wp14:editId="7A55F6F0">
          <wp:simplePos x="0" y="0"/>
          <wp:positionH relativeFrom="column">
            <wp:posOffset>-436245</wp:posOffset>
          </wp:positionH>
          <wp:positionV relativeFrom="paragraph">
            <wp:posOffset>-595630</wp:posOffset>
          </wp:positionV>
          <wp:extent cx="547370" cy="610235"/>
          <wp:effectExtent l="0" t="0" r="0" b="0"/>
          <wp:wrapNone/>
          <wp:docPr id="29" name="Picture 29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BD3CA" w14:textId="77777777" w:rsidR="00554E69" w:rsidRDefault="00554E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7B0"/>
    <w:multiLevelType w:val="hybridMultilevel"/>
    <w:tmpl w:val="929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391"/>
    <w:multiLevelType w:val="hybridMultilevel"/>
    <w:tmpl w:val="A5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D05AB4"/>
    <w:multiLevelType w:val="hybridMultilevel"/>
    <w:tmpl w:val="CAAA5BA6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1DC5"/>
    <w:multiLevelType w:val="hybridMultilevel"/>
    <w:tmpl w:val="7C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D5E60"/>
    <w:multiLevelType w:val="hybridMultilevel"/>
    <w:tmpl w:val="8494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AA4"/>
    <w:multiLevelType w:val="hybridMultilevel"/>
    <w:tmpl w:val="F0382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B3545C"/>
    <w:multiLevelType w:val="hybridMultilevel"/>
    <w:tmpl w:val="58B45050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67751E"/>
    <w:multiLevelType w:val="hybridMultilevel"/>
    <w:tmpl w:val="3FE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4"/>
  </w:num>
  <w:num w:numId="5">
    <w:abstractNumId w:val="9"/>
  </w:num>
  <w:num w:numId="6">
    <w:abstractNumId w:val="28"/>
  </w:num>
  <w:num w:numId="7">
    <w:abstractNumId w:val="22"/>
  </w:num>
  <w:num w:numId="8">
    <w:abstractNumId w:val="5"/>
  </w:num>
  <w:num w:numId="9">
    <w:abstractNumId w:val="29"/>
  </w:num>
  <w:num w:numId="10">
    <w:abstractNumId w:val="28"/>
    <w:lvlOverride w:ilvl="0">
      <w:startOverride w:val="1"/>
    </w:lvlOverride>
  </w:num>
  <w:num w:numId="11">
    <w:abstractNumId w:val="12"/>
  </w:num>
  <w:num w:numId="12">
    <w:abstractNumId w:val="28"/>
  </w:num>
  <w:num w:numId="13">
    <w:abstractNumId w:val="30"/>
  </w:num>
  <w:num w:numId="14">
    <w:abstractNumId w:val="33"/>
  </w:num>
  <w:num w:numId="15">
    <w:abstractNumId w:val="1"/>
  </w:num>
  <w:num w:numId="16">
    <w:abstractNumId w:val="32"/>
  </w:num>
  <w:num w:numId="17">
    <w:abstractNumId w:val="27"/>
  </w:num>
  <w:num w:numId="18">
    <w:abstractNumId w:val="26"/>
  </w:num>
  <w:num w:numId="19">
    <w:abstractNumId w:val="18"/>
  </w:num>
  <w:num w:numId="20">
    <w:abstractNumId w:val="24"/>
  </w:num>
  <w:num w:numId="21">
    <w:abstractNumId w:val="23"/>
  </w:num>
  <w:num w:numId="22">
    <w:abstractNumId w:val="15"/>
  </w:num>
  <w:num w:numId="23">
    <w:abstractNumId w:val="3"/>
  </w:num>
  <w:num w:numId="24">
    <w:abstractNumId w:val="31"/>
  </w:num>
  <w:num w:numId="25">
    <w:abstractNumId w:val="6"/>
  </w:num>
  <w:num w:numId="26">
    <w:abstractNumId w:val="7"/>
  </w:num>
  <w:num w:numId="27">
    <w:abstractNumId w:val="25"/>
  </w:num>
  <w:num w:numId="28">
    <w:abstractNumId w:val="11"/>
  </w:num>
  <w:num w:numId="29">
    <w:abstractNumId w:val="20"/>
  </w:num>
  <w:num w:numId="30">
    <w:abstractNumId w:val="0"/>
  </w:num>
  <w:num w:numId="31">
    <w:abstractNumId w:val="10"/>
  </w:num>
  <w:num w:numId="32">
    <w:abstractNumId w:val="17"/>
  </w:num>
  <w:num w:numId="33">
    <w:abstractNumId w:val="8"/>
  </w:num>
  <w:num w:numId="34">
    <w:abstractNumId w:val="2"/>
  </w:num>
  <w:num w:numId="35">
    <w:abstractNumId w:val="14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864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490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2EB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E0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D5D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C4B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473F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2F4"/>
    <w:rsid w:val="004B34F6"/>
    <w:rsid w:val="004B361B"/>
    <w:rsid w:val="004B3D5B"/>
    <w:rsid w:val="004B3DBC"/>
    <w:rsid w:val="004B5312"/>
    <w:rsid w:val="004B7009"/>
    <w:rsid w:val="004B7F6F"/>
    <w:rsid w:val="004C013A"/>
    <w:rsid w:val="004C2F77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E69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34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317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308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AC9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6E4"/>
    <w:rsid w:val="00874C05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07B5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4DC"/>
    <w:rsid w:val="00AF53D8"/>
    <w:rsid w:val="00AF714C"/>
    <w:rsid w:val="00B00850"/>
    <w:rsid w:val="00B0266B"/>
    <w:rsid w:val="00B04929"/>
    <w:rsid w:val="00B10C32"/>
    <w:rsid w:val="00B1110B"/>
    <w:rsid w:val="00B12041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BD9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6535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0D82F87F-6252-46B3-A07D-98207B7FF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28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2163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EOM-ZL0-TP-000002 Rev 001</dc:subject>
  <dc:creator>Rivamonte, Leonnito (RMP)</dc:creator>
  <cp:keywords>ᅟ</cp:keywords>
  <cp:lastModifiedBy>اسماء المطيري Asma Almutairi</cp:lastModifiedBy>
  <cp:revision>27</cp:revision>
  <cp:lastPrinted>2017-10-17T10:11:00Z</cp:lastPrinted>
  <dcterms:created xsi:type="dcterms:W3CDTF">2019-12-16T06:44:00Z</dcterms:created>
  <dcterms:modified xsi:type="dcterms:W3CDTF">2022-01-09T14:40:00Z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